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A7" w:rsidRDefault="00733AA7" w:rsidP="00F221BC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Pr="00BC62B1">
        <w:rPr>
          <w:rFonts w:ascii="Arial" w:hAnsi="Arial" w:cs="Arial"/>
        </w:rPr>
        <w:t>sezion</w:t>
      </w:r>
      <w:r>
        <w:rPr>
          <w:rFonts w:ascii="Arial" w:hAnsi="Arial" w:cs="Arial"/>
        </w:rPr>
        <w:t>i</w:t>
      </w:r>
      <w:r w:rsidRPr="00BC62B1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:</w:t>
      </w:r>
    </w:p>
    <w:p w:rsidR="00733AA7" w:rsidRDefault="00733AA7" w:rsidP="00F221BC">
      <w:pPr>
        <w:spacing w:after="0" w:line="240" w:lineRule="auto"/>
        <w:ind w:left="5664"/>
        <w:rPr>
          <w:rFonts w:ascii="Arial" w:hAnsi="Arial" w:cs="Arial"/>
        </w:rPr>
      </w:pPr>
      <w:r w:rsidRPr="008B2A4C">
        <w:rPr>
          <w:rFonts w:ascii="Arial" w:hAnsi="Arial" w:cs="Arial"/>
          <w:b/>
          <w:bCs/>
        </w:rPr>
        <w:t>Albo on-line</w:t>
      </w:r>
    </w:p>
    <w:p w:rsidR="00733AA7" w:rsidRPr="008B2A4C" w:rsidRDefault="00733AA7" w:rsidP="00F221BC">
      <w:pPr>
        <w:spacing w:after="0" w:line="240" w:lineRule="auto"/>
        <w:ind w:left="5664"/>
        <w:rPr>
          <w:rFonts w:ascii="Arial" w:hAnsi="Arial" w:cs="Arial"/>
          <w:b/>
          <w:bCs/>
        </w:rPr>
      </w:pPr>
      <w:r w:rsidRPr="008B2A4C">
        <w:rPr>
          <w:rFonts w:ascii="Arial" w:hAnsi="Arial" w:cs="Arial"/>
          <w:b/>
          <w:bCs/>
        </w:rPr>
        <w:t>Amministrazione Trasparente</w:t>
      </w:r>
    </w:p>
    <w:p w:rsidR="00733AA7" w:rsidRDefault="00733AA7" w:rsidP="00F221BC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Pr="00BC62B1">
        <w:rPr>
          <w:rFonts w:ascii="Arial" w:hAnsi="Arial" w:cs="Arial"/>
        </w:rPr>
        <w:t xml:space="preserve">l sito </w:t>
      </w:r>
      <w:r>
        <w:rPr>
          <w:rFonts w:ascii="Arial" w:hAnsi="Arial" w:cs="Arial"/>
        </w:rPr>
        <w:t>web</w:t>
      </w:r>
    </w:p>
    <w:p w:rsidR="00733AA7" w:rsidRDefault="00733AA7" w:rsidP="00F221BC">
      <w:pPr>
        <w:spacing w:after="0" w:line="240" w:lineRule="auto"/>
        <w:ind w:left="5664"/>
        <w:rPr>
          <w:rFonts w:ascii="Arial" w:hAnsi="Arial" w:cs="Arial"/>
          <w:b/>
          <w:bCs/>
          <w:highlight w:val="lightGray"/>
        </w:rPr>
      </w:pPr>
    </w:p>
    <w:p w:rsidR="00733AA7" w:rsidRDefault="00733AA7" w:rsidP="00F97519">
      <w:pPr>
        <w:ind w:left="5664"/>
        <w:rPr>
          <w:rFonts w:ascii="Arial" w:hAnsi="Arial" w:cs="Arial"/>
        </w:rPr>
      </w:pPr>
    </w:p>
    <w:p w:rsidR="00733AA7" w:rsidRPr="00715896" w:rsidRDefault="00733AA7" w:rsidP="00A9308E">
      <w:pPr>
        <w:pStyle w:val="Heading1"/>
        <w:ind w:left="4820" w:firstLine="1"/>
        <w:jc w:val="left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Allegato 1 istanza di</w:t>
      </w:r>
      <w:r>
        <w:rPr>
          <w:rFonts w:ascii="Arial" w:hAnsi="Arial" w:cs="Arial"/>
          <w:b/>
          <w:bCs/>
        </w:rPr>
        <w:t xml:space="preserve"> </w:t>
      </w:r>
      <w:r w:rsidRPr="003D354F">
        <w:rPr>
          <w:rFonts w:ascii="Arial" w:hAnsi="Arial" w:cs="Arial"/>
          <w:b/>
          <w:bCs/>
        </w:rPr>
        <w:t>partecipazione</w:t>
      </w:r>
      <w:r>
        <w:rPr>
          <w:rFonts w:ascii="Arial" w:hAnsi="Arial" w:cs="Arial"/>
          <w:b/>
          <w:bCs/>
        </w:rPr>
        <w:t xml:space="preserve"> </w:t>
      </w:r>
      <w:r w:rsidRPr="00A9308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:rsidR="00733AA7" w:rsidRDefault="00733AA7" w:rsidP="007A4644">
      <w:pPr>
        <w:ind w:left="48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DEL </w:t>
      </w:r>
      <w:r w:rsidRPr="00A9308E">
        <w:rPr>
          <w:rFonts w:ascii="Arial" w:hAnsi="Arial" w:cs="Arial"/>
          <w:b/>
          <w:bCs/>
          <w:color w:val="000000"/>
        </w:rPr>
        <w:t>LICEO STATALE ‘ANTONIO ROSMINI’</w:t>
      </w:r>
    </w:p>
    <w:p w:rsidR="00733AA7" w:rsidRPr="007A4644" w:rsidRDefault="00733AA7" w:rsidP="007A4644">
      <w:pPr>
        <w:ind w:left="4820"/>
        <w:rPr>
          <w:rFonts w:ascii="Arial" w:hAnsi="Arial" w:cs="Arial"/>
          <w:b/>
          <w:bCs/>
          <w:color w:val="000000"/>
        </w:rPr>
      </w:pPr>
    </w:p>
    <w:p w:rsidR="00733AA7" w:rsidRPr="00F4267E" w:rsidRDefault="00733AA7" w:rsidP="007C63F6">
      <w:pPr>
        <w:spacing w:before="91"/>
        <w:ind w:right="98"/>
        <w:jc w:val="both"/>
        <w:rPr>
          <w:b/>
          <w:bCs/>
        </w:rPr>
      </w:pPr>
      <w:r>
        <w:rPr>
          <w:rFonts w:ascii="Arial" w:hAnsi="Arial" w:cs="Arial"/>
        </w:rPr>
        <w:t xml:space="preserve">Oggetto: </w:t>
      </w:r>
      <w:r w:rsidRPr="003D354F">
        <w:rPr>
          <w:rFonts w:ascii="Arial" w:hAnsi="Arial" w:cs="Arial"/>
        </w:rPr>
        <w:t xml:space="preserve">DOMANDA DI PARTECIPAZIONE PER LA SELEZIONE </w:t>
      </w:r>
      <w:r w:rsidRPr="00F4267E">
        <w:t xml:space="preserve">AVVISO DI </w:t>
      </w:r>
      <w:r>
        <w:t xml:space="preserve"> S</w:t>
      </w:r>
      <w:r w:rsidRPr="00F4267E">
        <w:t>ELEZIONE</w:t>
      </w:r>
      <w:r>
        <w:t xml:space="preserve"> </w:t>
      </w:r>
      <w:r w:rsidRPr="00F4267E">
        <w:t>A PERSONALE</w:t>
      </w:r>
      <w:r>
        <w:t xml:space="preserve"> </w:t>
      </w:r>
      <w:r w:rsidRPr="00F4267E">
        <w:t xml:space="preserve"> ESTERNO PER CONFERIMENTO INCARICO DI</w:t>
      </w:r>
      <w:r>
        <w:t xml:space="preserve"> </w:t>
      </w:r>
      <w:r w:rsidRPr="00F4267E">
        <w:t>N. 1 FORMATORE</w:t>
      </w:r>
      <w:r>
        <w:t xml:space="preserve"> </w:t>
      </w:r>
      <w:r w:rsidRPr="00F4267E">
        <w:rPr>
          <w:b/>
          <w:bCs/>
        </w:rPr>
        <w:t>PER LA REALIZZAZIONE DEGLI INCONTRI DI FORMAZIONE</w:t>
      </w:r>
      <w:r>
        <w:rPr>
          <w:b/>
          <w:bCs/>
        </w:rPr>
        <w:t xml:space="preserve"> </w:t>
      </w:r>
      <w:r w:rsidRPr="00F4267E">
        <w:rPr>
          <w:b/>
          <w:bCs/>
        </w:rPr>
        <w:t xml:space="preserve">AGLI STUDENTI DELLA SCUOLA SULLA SICUREZZA NEI LUOGHI DI LAVORO PER ATTIVITÀ DI </w:t>
      </w:r>
      <w:r>
        <w:rPr>
          <w:b/>
          <w:bCs/>
        </w:rPr>
        <w:t>PCTO (ex-</w:t>
      </w:r>
      <w:r w:rsidRPr="00F4267E">
        <w:rPr>
          <w:b/>
          <w:bCs/>
        </w:rPr>
        <w:t>ALTERNANZA SCUOLA-LAVORO</w:t>
      </w:r>
      <w:r>
        <w:rPr>
          <w:b/>
          <w:bCs/>
        </w:rPr>
        <w:t>) -</w:t>
      </w:r>
      <w:r w:rsidRPr="00F4267E">
        <w:rPr>
          <w:b/>
          <w:bCs/>
        </w:rPr>
        <w:t xml:space="preserve"> AI SENSI DELLA LEGGE 107/2015</w:t>
      </w:r>
    </w:p>
    <w:p w:rsidR="00733AA7" w:rsidRPr="008608E5" w:rsidRDefault="00733AA7" w:rsidP="007C63F6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</w:p>
    <w:p w:rsidR="00733AA7" w:rsidRDefault="00733AA7" w:rsidP="008608E5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nato/a a 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>ov.</w:t>
      </w:r>
      <w:r w:rsidRPr="008608E5">
        <w:rPr>
          <w:rFonts w:ascii="Arial" w:hAnsi="Arial" w:cs="Arial"/>
        </w:rPr>
        <w:t>(___) il ____/____/___________</w:t>
      </w:r>
    </w:p>
    <w:p w:rsidR="00733AA7" w:rsidRPr="008608E5" w:rsidRDefault="00733AA7" w:rsidP="008608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733AA7" w:rsidRPr="0071589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733AA7" w:rsidRPr="00715896" w:rsidRDefault="00733AA7" w:rsidP="008608E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33AA7" w:rsidRDefault="00733AA7" w:rsidP="008608E5">
      <w:pPr>
        <w:spacing w:line="240" w:lineRule="auto"/>
        <w:jc w:val="both"/>
        <w:rPr>
          <w:rFonts w:ascii="Arial" w:hAnsi="Arial" w:cs="Arial"/>
        </w:rPr>
      </w:pPr>
    </w:p>
    <w:p w:rsidR="00733AA7" w:rsidRPr="008608E5" w:rsidRDefault="00733AA7" w:rsidP="008608E5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Residente a___________________________________________cap_____________Prov.( </w:t>
      </w:r>
      <w:r>
        <w:rPr>
          <w:rFonts w:ascii="Arial" w:hAnsi="Arial" w:cs="Arial"/>
        </w:rPr>
        <w:t xml:space="preserve">___ </w:t>
      </w:r>
      <w:r w:rsidRPr="008608E5">
        <w:rPr>
          <w:rFonts w:ascii="Arial" w:hAnsi="Arial" w:cs="Arial"/>
        </w:rPr>
        <w:t>)</w:t>
      </w:r>
    </w:p>
    <w:p w:rsidR="00733AA7" w:rsidRPr="008608E5" w:rsidRDefault="00733AA7" w:rsidP="008608E5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 n.________________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33AA7" w:rsidRPr="0071589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33AA7" w:rsidRDefault="00733AA7" w:rsidP="008608E5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733AA7" w:rsidRPr="00715896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59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733AA7" w:rsidRPr="00715896" w:rsidRDefault="00733AA7" w:rsidP="00B27C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33AA7" w:rsidRPr="008D5B8D" w:rsidRDefault="00733AA7" w:rsidP="00B27CF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733AA7" w:rsidRPr="008608E5" w:rsidRDefault="00733AA7" w:rsidP="008608E5">
      <w:pPr>
        <w:spacing w:line="240" w:lineRule="auto"/>
        <w:jc w:val="center"/>
        <w:rPr>
          <w:rFonts w:ascii="Arial" w:hAnsi="Arial" w:cs="Arial"/>
        </w:rPr>
      </w:pPr>
      <w:r w:rsidRPr="008608E5">
        <w:rPr>
          <w:rFonts w:ascii="Arial" w:hAnsi="Arial" w:cs="Arial"/>
        </w:rPr>
        <w:t>DICHIARA</w:t>
      </w:r>
    </w:p>
    <w:p w:rsidR="00733AA7" w:rsidRDefault="00733AA7" w:rsidP="008D0ABA">
      <w:pPr>
        <w:spacing w:line="36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</w:rPr>
        <w:instrText xml:space="preserve"> FORMCHECKBOX </w:instrText>
      </w:r>
      <w:r w:rsidRPr="008608E5">
        <w:rPr>
          <w:rFonts w:ascii="Arial" w:hAnsi="Arial" w:cs="Arial"/>
        </w:rPr>
      </w:r>
      <w:r w:rsidRPr="008608E5">
        <w:rPr>
          <w:rFonts w:ascii="Arial" w:hAnsi="Arial" w:cs="Arial"/>
        </w:rPr>
        <w:fldChar w:fldCharType="end"/>
      </w:r>
      <w:r w:rsidRPr="00860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TITOLO DI STUDIO</w:t>
      </w:r>
      <w:r w:rsidRPr="008608E5">
        <w:rPr>
          <w:rFonts w:ascii="Arial" w:hAnsi="Arial" w:cs="Arial"/>
        </w:rPr>
        <w:t xml:space="preserve"> (SPECIFICARE) _____________________________________</w:t>
      </w:r>
      <w:r>
        <w:rPr>
          <w:rFonts w:ascii="Arial" w:hAnsi="Arial" w:cs="Arial"/>
        </w:rPr>
        <w:t>________</w:t>
      </w:r>
    </w:p>
    <w:p w:rsidR="00733AA7" w:rsidRDefault="00733AA7" w:rsidP="007C63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 </w:t>
      </w:r>
    </w:p>
    <w:p w:rsidR="00733AA7" w:rsidRDefault="00733AA7" w:rsidP="007C63F6">
      <w:pPr>
        <w:spacing w:line="360" w:lineRule="auto"/>
        <w:jc w:val="center"/>
        <w:rPr>
          <w:rFonts w:ascii="Arial" w:hAnsi="Arial" w:cs="Arial"/>
          <w:b/>
          <w:bCs/>
        </w:rPr>
      </w:pPr>
      <w:r w:rsidRPr="008608E5">
        <w:rPr>
          <w:rFonts w:ascii="Arial" w:hAnsi="Arial" w:cs="Arial"/>
          <w:b/>
          <w:bCs/>
        </w:rPr>
        <w:t>CHIEDE</w:t>
      </w:r>
    </w:p>
    <w:p w:rsidR="00733AA7" w:rsidRPr="008608E5" w:rsidRDefault="00733AA7" w:rsidP="007C63F6">
      <w:pPr>
        <w:rPr>
          <w:rFonts w:ascii="Arial" w:hAnsi="Arial" w:cs="Arial"/>
          <w:b/>
          <w:bCs/>
        </w:rPr>
      </w:pPr>
      <w:r w:rsidRPr="008608E5">
        <w:rPr>
          <w:rFonts w:ascii="Arial" w:hAnsi="Arial" w:cs="Arial"/>
          <w:b/>
          <w:bCs/>
        </w:rPr>
        <w:t>di essere ammesso/a alla procedura di selezione di cui all’oggetto</w:t>
      </w:r>
      <w:r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di essere </w:t>
      </w:r>
      <w:r w:rsidRPr="008608E5">
        <w:rPr>
          <w:rFonts w:ascii="Arial" w:hAnsi="Arial" w:cs="Arial"/>
          <w:b/>
          <w:bCs/>
        </w:rPr>
        <w:t>inserito/a nella graduatoria di:</w:t>
      </w:r>
    </w:p>
    <w:p w:rsidR="00733AA7" w:rsidRPr="008608E5" w:rsidRDefault="00733AA7" w:rsidP="008D0ABA">
      <w:pPr>
        <w:jc w:val="both"/>
        <w:rPr>
          <w:rFonts w:ascii="Arial" w:hAnsi="Arial" w:cs="Arial"/>
          <w:b/>
          <w:bCs/>
        </w:rPr>
      </w:pPr>
      <w:r w:rsidRPr="008608E5"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  <w:b/>
          <w:bCs/>
        </w:rPr>
        <w:instrText xml:space="preserve"> FORMCHECKBOX </w:instrText>
      </w:r>
      <w:r w:rsidRPr="008608E5">
        <w:rPr>
          <w:rFonts w:ascii="Arial" w:hAnsi="Arial" w:cs="Arial"/>
          <w:b/>
          <w:bCs/>
        </w:rPr>
      </w:r>
      <w:r w:rsidRPr="008608E5">
        <w:rPr>
          <w:rFonts w:ascii="Arial" w:hAnsi="Arial" w:cs="Arial"/>
          <w:b/>
          <w:bCs/>
        </w:rPr>
        <w:fldChar w:fldCharType="end"/>
      </w:r>
      <w:r w:rsidRPr="008608E5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per la formazione sulla sicurezza</w:t>
      </w:r>
    </w:p>
    <w:p w:rsidR="00733AA7" w:rsidRDefault="00733AA7" w:rsidP="008D0ABA">
      <w:pPr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per le attività del </w:t>
      </w:r>
      <w:r>
        <w:rPr>
          <w:rFonts w:ascii="Arial" w:hAnsi="Arial" w:cs="Arial"/>
        </w:rPr>
        <w:t xml:space="preserve">progetto di Alternanza Scuola Lavoro a.s.2018-2019 </w:t>
      </w:r>
    </w:p>
    <w:p w:rsidR="00733AA7" w:rsidRPr="003D354F" w:rsidRDefault="00733AA7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33AA7" w:rsidRDefault="00733AA7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33AA7" w:rsidRPr="003D354F" w:rsidRDefault="00733AA7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733AA7" w:rsidRPr="003D354F" w:rsidRDefault="00733AA7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733AA7" w:rsidRPr="003D354F" w:rsidRDefault="00733AA7" w:rsidP="0016298B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733AA7" w:rsidRPr="003D354F" w:rsidRDefault="00733AA7" w:rsidP="0016298B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733AA7" w:rsidRPr="003D354F" w:rsidRDefault="00733AA7" w:rsidP="0016298B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33AA7" w:rsidRPr="003D354F" w:rsidRDefault="00733AA7" w:rsidP="0016298B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733AA7" w:rsidRPr="003D354F" w:rsidRDefault="00733AA7" w:rsidP="0016298B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733AA7" w:rsidRPr="003D354F" w:rsidRDefault="00733AA7" w:rsidP="0016298B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733AA7" w:rsidRDefault="00733AA7" w:rsidP="00A529DA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733AA7" w:rsidRDefault="00733AA7" w:rsidP="00A529DA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733AA7" w:rsidRPr="00846B0A" w:rsidRDefault="00733AA7" w:rsidP="00E8701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46B0A">
        <w:rPr>
          <w:rFonts w:ascii="Arial" w:hAnsi="Arial" w:cs="Arial"/>
          <w:b/>
          <w:bCs/>
        </w:rPr>
        <w:t>Dichiarazione di insussistenza di incompatibilità</w:t>
      </w:r>
    </w:p>
    <w:p w:rsidR="00733AA7" w:rsidRDefault="00733AA7" w:rsidP="00DE35A1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733AA7" w:rsidRDefault="00733AA7" w:rsidP="00DE35A1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33AA7" w:rsidRPr="00E87017" w:rsidRDefault="00733AA7" w:rsidP="00E87017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:rsidR="00733AA7" w:rsidRDefault="00733AA7" w:rsidP="00E87017">
      <w:pPr>
        <w:jc w:val="both"/>
        <w:rPr>
          <w:rFonts w:ascii="Arial" w:hAnsi="Arial" w:cs="Arial"/>
          <w:color w:val="000000"/>
        </w:rPr>
      </w:pPr>
    </w:p>
    <w:p w:rsidR="00733AA7" w:rsidRPr="003D354F" w:rsidRDefault="00733AA7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733AA7" w:rsidRPr="003D354F" w:rsidRDefault="00733AA7" w:rsidP="0016298B">
      <w:pPr>
        <w:pStyle w:val="ListParagraph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</w:t>
      </w:r>
      <w:r>
        <w:rPr>
          <w:rFonts w:ascii="Arial" w:hAnsi="Arial" w:cs="Arial"/>
          <w:b/>
          <w:bCs/>
          <w:i/>
          <w:iCs/>
          <w:color w:val="000000"/>
        </w:rPr>
        <w:t xml:space="preserve">– Allegato -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733AA7" w:rsidRPr="00A529DA" w:rsidRDefault="00733AA7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733AA7" w:rsidRPr="003D354F" w:rsidRDefault="00733AA7" w:rsidP="00A529DA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733AA7" w:rsidRPr="003D354F" w:rsidRDefault="00733AA7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733AA7" w:rsidRPr="003D354F" w:rsidRDefault="00733AA7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733AA7" w:rsidRPr="003D354F" w:rsidRDefault="00733AA7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733AA7" w:rsidRPr="003D354F" w:rsidRDefault="00733AA7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733AA7" w:rsidRDefault="00733AA7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</w:t>
      </w:r>
      <w:r>
        <w:rPr>
          <w:rFonts w:ascii="Arial" w:hAnsi="Arial" w:cs="Arial"/>
        </w:rPr>
        <w:t xml:space="preserve"> e consegnare, a fine attività</w:t>
      </w:r>
      <w:r w:rsidRPr="003D354F">
        <w:rPr>
          <w:rFonts w:ascii="Arial" w:hAnsi="Arial" w:cs="Arial"/>
        </w:rPr>
        <w:t xml:space="preserve"> la relazione sul lavoro svolto</w:t>
      </w:r>
      <w:r>
        <w:rPr>
          <w:rFonts w:ascii="Arial" w:hAnsi="Arial" w:cs="Arial"/>
        </w:rPr>
        <w:t>.</w:t>
      </w:r>
    </w:p>
    <w:p w:rsidR="00733AA7" w:rsidRPr="003D354F" w:rsidRDefault="00733AA7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Di fornire gli attestati finali relativi alla frequenza del corso sulla sicurezza agli studenti che hanno partecipato al corso</w:t>
      </w:r>
    </w:p>
    <w:p w:rsidR="00733AA7" w:rsidRDefault="00733AA7" w:rsidP="0016298B">
      <w:pPr>
        <w:pStyle w:val="ListParagraph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733AA7" w:rsidRPr="00A5298D" w:rsidRDefault="00733AA7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733AA7" w:rsidRPr="00715896" w:rsidRDefault="00733AA7" w:rsidP="00B12A4E">
      <w:pPr>
        <w:pStyle w:val="ListParagraph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33AA7" w:rsidRPr="00715896" w:rsidRDefault="00733AA7" w:rsidP="00B12A4E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733AA7" w:rsidRDefault="00733AA7" w:rsidP="00B12A4E">
      <w:pPr>
        <w:pStyle w:val="ListParagraph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537E61">
        <w:rPr>
          <w:rFonts w:ascii="Arial" w:hAnsi="Arial" w:cs="Arial"/>
          <w:b/>
          <w:bCs/>
          <w:color w:val="000000"/>
        </w:rPr>
        <w:t>LICEO STATALE ‘ANTONIO ROSMINI”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733AA7" w:rsidRPr="00715896" w:rsidRDefault="00733AA7" w:rsidP="00B12A4E">
      <w:pPr>
        <w:pStyle w:val="ListParagraph"/>
        <w:ind w:left="0"/>
        <w:jc w:val="both"/>
        <w:rPr>
          <w:rFonts w:ascii="Arial" w:hAnsi="Arial" w:cs="Arial"/>
        </w:rPr>
      </w:pPr>
    </w:p>
    <w:p w:rsidR="00733AA7" w:rsidRDefault="00733AA7" w:rsidP="00537E61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733AA7" w:rsidRPr="003D354F" w:rsidRDefault="00733AA7" w:rsidP="00A634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t>Allegato 2 scheda di autovalutazione</w:t>
      </w:r>
      <w:r>
        <w:rPr>
          <w:rFonts w:ascii="Arial" w:hAnsi="Arial" w:cs="Arial"/>
          <w:b/>
          <w:bCs/>
        </w:rPr>
        <w:t xml:space="preserve"> </w:t>
      </w:r>
    </w:p>
    <w:p w:rsidR="00733AA7" w:rsidRPr="003E1F01" w:rsidRDefault="00733AA7" w:rsidP="00E87017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bCs/>
          <w:color w:val="000000"/>
        </w:rPr>
        <w:t xml:space="preserve">AVVISO DI SELEZIONE </w:t>
      </w:r>
      <w:r>
        <w:rPr>
          <w:rFonts w:ascii="Arial" w:hAnsi="Arial" w:cs="Arial"/>
          <w:b/>
          <w:bCs/>
          <w:color w:val="000000"/>
        </w:rPr>
        <w:t>PERSONALE</w:t>
      </w:r>
    </w:p>
    <w:p w:rsidR="00733AA7" w:rsidRDefault="00733AA7" w:rsidP="00E8701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400F">
        <w:rPr>
          <w:rFonts w:ascii="Arial" w:hAnsi="Arial" w:cs="Arial"/>
          <w:b/>
          <w:bCs/>
          <w:color w:val="000000"/>
          <w:sz w:val="24"/>
          <w:szCs w:val="24"/>
        </w:rPr>
        <w:t>ESPERTO FORMATORE SULLA SICUREZZA NEI LUOGHI DI LAVORO</w:t>
      </w:r>
    </w:p>
    <w:p w:rsidR="00733AA7" w:rsidRDefault="00733AA7" w:rsidP="007A46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Requisiti di accesso</w:t>
      </w:r>
    </w:p>
    <w:p w:rsidR="00733AA7" w:rsidRDefault="00733AA7" w:rsidP="007A4644">
      <w:pPr>
        <w:pStyle w:val="ListParagraph"/>
        <w:widowControl w:val="0"/>
        <w:numPr>
          <w:ilvl w:val="0"/>
          <w:numId w:val="42"/>
        </w:numPr>
        <w:tabs>
          <w:tab w:val="left" w:pos="497"/>
        </w:tabs>
        <w:autoSpaceDE w:val="0"/>
        <w:autoSpaceDN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Diploma di istruzione superiore;</w:t>
      </w:r>
    </w:p>
    <w:p w:rsidR="00733AA7" w:rsidRPr="00F4267E" w:rsidRDefault="00733AA7" w:rsidP="007A4644">
      <w:pPr>
        <w:pStyle w:val="ListParagraph"/>
        <w:widowControl w:val="0"/>
        <w:numPr>
          <w:ilvl w:val="0"/>
          <w:numId w:val="42"/>
        </w:numPr>
        <w:tabs>
          <w:tab w:val="left" w:pos="497"/>
        </w:tabs>
        <w:autoSpaceDE w:val="0"/>
        <w:autoSpaceDN w:val="0"/>
        <w:spacing w:after="0" w:line="240" w:lineRule="auto"/>
        <w:ind w:firstLine="0"/>
      </w:pPr>
      <w:r w:rsidRPr="00F4267E">
        <w:t>Attestazione di formatore per la sicurezza nei luoghi di lavoro;</w:t>
      </w:r>
    </w:p>
    <w:p w:rsidR="00733AA7" w:rsidRPr="007F6001" w:rsidRDefault="00733AA7" w:rsidP="007F6001">
      <w:pPr>
        <w:pStyle w:val="ListParagraph"/>
        <w:widowControl w:val="0"/>
        <w:numPr>
          <w:ilvl w:val="0"/>
          <w:numId w:val="42"/>
        </w:numPr>
        <w:tabs>
          <w:tab w:val="left" w:pos="497"/>
        </w:tabs>
        <w:autoSpaceDE w:val="0"/>
        <w:autoSpaceDN w:val="0"/>
        <w:spacing w:after="0" w:line="242" w:lineRule="auto"/>
        <w:ind w:right="801" w:firstLine="0"/>
        <w:rPr>
          <w:sz w:val="35"/>
          <w:szCs w:val="35"/>
        </w:rPr>
      </w:pPr>
      <w:r w:rsidRPr="00F4267E">
        <w:t>Esperienza di formazione sulla Sicurezza ai sensi della Legge 107/2015</w:t>
      </w:r>
      <w:r>
        <w:t xml:space="preserve">, specificamente </w:t>
      </w:r>
      <w:r w:rsidRPr="00F4267E">
        <w:t xml:space="preserve"> rivolta a studenti</w:t>
      </w:r>
      <w:r w:rsidRPr="00F4267E">
        <w:rPr>
          <w:spacing w:val="-36"/>
        </w:rPr>
        <w:t xml:space="preserve"> </w:t>
      </w:r>
      <w:r w:rsidRPr="00F4267E">
        <w:t xml:space="preserve">di </w:t>
      </w:r>
      <w:r>
        <w:t xml:space="preserve"> </w:t>
      </w:r>
      <w:r w:rsidRPr="00F4267E">
        <w:t>scuola secondaria di secondo</w:t>
      </w:r>
      <w:r w:rsidRPr="00F4267E">
        <w:rPr>
          <w:spacing w:val="1"/>
        </w:rPr>
        <w:t xml:space="preserve"> </w:t>
      </w:r>
      <w:r w:rsidRPr="00F4267E">
        <w:t>grado</w:t>
      </w:r>
      <w:r>
        <w:t xml:space="preserve"> </w:t>
      </w:r>
      <w:r>
        <w:rPr>
          <w:highlight w:val="yellow"/>
        </w:rPr>
        <w:t>per almeno 4</w:t>
      </w:r>
      <w:r w:rsidRPr="003436E0">
        <w:rPr>
          <w:highlight w:val="yellow"/>
        </w:rPr>
        <w:t>0h</w:t>
      </w:r>
      <w:r w:rsidRPr="00F4267E">
        <w:t>;</w:t>
      </w:r>
    </w:p>
    <w:p w:rsidR="00733AA7" w:rsidRPr="00F4267E" w:rsidRDefault="00733AA7" w:rsidP="007F6001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2" w:lineRule="auto"/>
        <w:ind w:left="232" w:right="801"/>
        <w:rPr>
          <w:sz w:val="35"/>
          <w:szCs w:val="35"/>
        </w:rPr>
      </w:pPr>
    </w:p>
    <w:p w:rsidR="00733AA7" w:rsidRDefault="00733AA7" w:rsidP="007A4644">
      <w:pPr>
        <w:pStyle w:val="Heading1"/>
        <w:ind w:right="1751"/>
        <w:jc w:val="center"/>
      </w:pPr>
      <w:r>
        <w:t>Valutazione titoli ESPERTI</w:t>
      </w:r>
    </w:p>
    <w:p w:rsidR="00733AA7" w:rsidRDefault="00733AA7" w:rsidP="007A4644">
      <w:pPr>
        <w:pStyle w:val="BodyText"/>
        <w:spacing w:before="6" w:after="1"/>
        <w:rPr>
          <w:b/>
          <w:bCs/>
          <w:sz w:val="12"/>
          <w:szCs w:val="12"/>
        </w:rPr>
      </w:pPr>
    </w:p>
    <w:tbl>
      <w:tblPr>
        <w:tblW w:w="97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3240"/>
        <w:gridCol w:w="2700"/>
      </w:tblGrid>
      <w:tr w:rsidR="00733AA7" w:rsidRPr="007A4644" w:rsidTr="009C30E5">
        <w:trPr>
          <w:trHeight w:val="402"/>
        </w:trPr>
        <w:tc>
          <w:tcPr>
            <w:tcW w:w="3780" w:type="dxa"/>
          </w:tcPr>
          <w:p w:rsidR="00733AA7" w:rsidRDefault="00733AA7" w:rsidP="00590A7E">
            <w:pPr>
              <w:pStyle w:val="TableParagraph"/>
              <w:spacing w:line="257" w:lineRule="exact"/>
              <w:ind w:left="1224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Titoli ed Esperienze lavorative</w:t>
            </w:r>
          </w:p>
        </w:tc>
        <w:tc>
          <w:tcPr>
            <w:tcW w:w="3240" w:type="dxa"/>
          </w:tcPr>
          <w:p w:rsidR="00733AA7" w:rsidRDefault="00733AA7" w:rsidP="00590A7E">
            <w:pPr>
              <w:pStyle w:val="TableParagraph"/>
              <w:spacing w:line="257" w:lineRule="exact"/>
              <w:ind w:left="336" w:right="32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Valutazione</w:t>
            </w:r>
          </w:p>
        </w:tc>
        <w:tc>
          <w:tcPr>
            <w:tcW w:w="2700" w:type="dxa"/>
          </w:tcPr>
          <w:p w:rsidR="00733AA7" w:rsidRPr="007A4644" w:rsidRDefault="00733AA7" w:rsidP="00590A7E">
            <w:pPr>
              <w:pStyle w:val="TableParagraph"/>
              <w:spacing w:line="257" w:lineRule="exact"/>
              <w:ind w:left="336" w:right="329"/>
              <w:jc w:val="center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7A4644">
              <w:rPr>
                <w:b/>
                <w:bCs/>
                <w:i/>
                <w:iCs/>
                <w:sz w:val="24"/>
                <w:szCs w:val="24"/>
                <w:lang w:val="it-IT"/>
              </w:rPr>
              <w:t>Autovalutazione</w:t>
            </w:r>
          </w:p>
          <w:p w:rsidR="00733AA7" w:rsidRPr="007A4644" w:rsidRDefault="00733AA7" w:rsidP="00590A7E">
            <w:pPr>
              <w:pStyle w:val="TableParagraph"/>
              <w:spacing w:line="257" w:lineRule="exact"/>
              <w:ind w:left="336" w:right="329"/>
              <w:jc w:val="center"/>
              <w:rPr>
                <w:i/>
                <w:iCs/>
                <w:sz w:val="20"/>
                <w:szCs w:val="20"/>
                <w:lang w:val="it-IT"/>
              </w:rPr>
            </w:pPr>
            <w:r w:rsidRPr="007A4644">
              <w:rPr>
                <w:i/>
                <w:iCs/>
                <w:sz w:val="20"/>
                <w:szCs w:val="20"/>
                <w:lang w:val="it-IT"/>
              </w:rPr>
              <w:t>(indicare i punti che si ritiene possano essere attribuiti)</w:t>
            </w:r>
          </w:p>
        </w:tc>
      </w:tr>
      <w:tr w:rsidR="00733AA7" w:rsidRPr="001F48B3" w:rsidTr="009C30E5">
        <w:trPr>
          <w:trHeight w:val="446"/>
        </w:trPr>
        <w:tc>
          <w:tcPr>
            <w:tcW w:w="3780" w:type="dxa"/>
          </w:tcPr>
          <w:p w:rsidR="00733AA7" w:rsidRDefault="00733AA7" w:rsidP="00590A7E">
            <w:pPr>
              <w:pStyle w:val="TableParagraph"/>
              <w:rPr>
                <w:sz w:val="21"/>
                <w:szCs w:val="21"/>
                <w:lang w:val="it-IT"/>
              </w:rPr>
            </w:pPr>
            <w:r w:rsidRPr="00F4267E">
              <w:rPr>
                <w:sz w:val="21"/>
                <w:szCs w:val="21"/>
                <w:lang w:val="it-IT"/>
              </w:rPr>
              <w:t>Attività RSPP  per aziende o altri enti</w:t>
            </w:r>
          </w:p>
          <w:p w:rsidR="00733AA7" w:rsidRDefault="00733AA7" w:rsidP="00590A7E">
            <w:pPr>
              <w:pStyle w:val="TableParagraph"/>
              <w:rPr>
                <w:sz w:val="21"/>
                <w:szCs w:val="21"/>
                <w:lang w:val="it-IT"/>
              </w:rPr>
            </w:pPr>
          </w:p>
          <w:p w:rsidR="00733AA7" w:rsidRPr="00F4267E" w:rsidRDefault="00733AA7" w:rsidP="00590A7E">
            <w:pPr>
              <w:pStyle w:val="TableParagraph"/>
              <w:rPr>
                <w:sz w:val="21"/>
                <w:szCs w:val="21"/>
                <w:lang w:val="it-IT"/>
              </w:rPr>
            </w:pPr>
          </w:p>
        </w:tc>
        <w:tc>
          <w:tcPr>
            <w:tcW w:w="3240" w:type="dxa"/>
          </w:tcPr>
          <w:p w:rsidR="00733AA7" w:rsidRPr="00F4267E" w:rsidRDefault="00733AA7" w:rsidP="00590A7E">
            <w:pPr>
              <w:pStyle w:val="TableParagraph"/>
              <w:ind w:left="336" w:right="335"/>
              <w:jc w:val="center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punti 1 per ogni </w:t>
            </w:r>
            <w:r w:rsidRPr="00F4267E">
              <w:rPr>
                <w:sz w:val="21"/>
                <w:szCs w:val="21"/>
                <w:lang w:val="it-IT"/>
              </w:rPr>
              <w:t xml:space="preserve">incarico </w:t>
            </w:r>
            <w:r>
              <w:rPr>
                <w:sz w:val="21"/>
                <w:szCs w:val="21"/>
                <w:lang w:val="it-IT"/>
              </w:rPr>
              <w:t xml:space="preserve">di durata annuale </w:t>
            </w:r>
            <w:r w:rsidRPr="00F4267E">
              <w:rPr>
                <w:sz w:val="21"/>
                <w:szCs w:val="21"/>
                <w:lang w:val="it-IT"/>
              </w:rPr>
              <w:t>svolto</w:t>
            </w:r>
          </w:p>
        </w:tc>
        <w:tc>
          <w:tcPr>
            <w:tcW w:w="2700" w:type="dxa"/>
          </w:tcPr>
          <w:p w:rsidR="00733AA7" w:rsidRDefault="00733AA7" w:rsidP="00590A7E">
            <w:pPr>
              <w:pStyle w:val="TableParagraph"/>
              <w:ind w:left="336" w:right="335"/>
              <w:jc w:val="center"/>
              <w:rPr>
                <w:sz w:val="21"/>
                <w:szCs w:val="21"/>
                <w:lang w:val="it-IT"/>
              </w:rPr>
            </w:pPr>
          </w:p>
        </w:tc>
      </w:tr>
      <w:tr w:rsidR="00733AA7" w:rsidRPr="001F48B3" w:rsidTr="009C30E5">
        <w:trPr>
          <w:trHeight w:val="474"/>
        </w:trPr>
        <w:tc>
          <w:tcPr>
            <w:tcW w:w="3780" w:type="dxa"/>
          </w:tcPr>
          <w:p w:rsidR="00733AA7" w:rsidRPr="003436E0" w:rsidRDefault="00733AA7" w:rsidP="00590A7E">
            <w:pPr>
              <w:pStyle w:val="TableParagraph"/>
              <w:spacing w:line="234" w:lineRule="exact"/>
              <w:rPr>
                <w:sz w:val="21"/>
                <w:szCs w:val="21"/>
                <w:lang w:val="it-IT"/>
              </w:rPr>
            </w:pPr>
            <w:r w:rsidRPr="00F4267E">
              <w:rPr>
                <w:w w:val="95"/>
                <w:sz w:val="21"/>
                <w:szCs w:val="21"/>
                <w:lang w:val="it-IT"/>
              </w:rPr>
              <w:t>Attività</w:t>
            </w:r>
            <w:r w:rsidRPr="00F4267E">
              <w:rPr>
                <w:spacing w:val="-26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di</w:t>
            </w:r>
            <w:r w:rsidRPr="00F4267E"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formatore</w:t>
            </w:r>
            <w:r w:rsidRPr="00F4267E">
              <w:rPr>
                <w:spacing w:val="-27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ai</w:t>
            </w:r>
            <w:r w:rsidRPr="00F4267E">
              <w:rPr>
                <w:spacing w:val="-26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sensi</w:t>
            </w:r>
            <w:r w:rsidRPr="00F4267E"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della</w:t>
            </w:r>
            <w:r w:rsidRPr="00F4267E">
              <w:rPr>
                <w:spacing w:val="-26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Legge</w:t>
            </w:r>
            <w:r w:rsidRPr="00F4267E">
              <w:rPr>
                <w:spacing w:val="-29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107/</w:t>
            </w:r>
            <w:r w:rsidRPr="00F4267E">
              <w:rPr>
                <w:spacing w:val="-42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2015</w:t>
            </w:r>
            <w:r w:rsidRPr="00F4267E">
              <w:rPr>
                <w:spacing w:val="28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rivolta</w:t>
            </w:r>
            <w:r w:rsidRPr="00F4267E"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agli</w:t>
            </w:r>
            <w:r>
              <w:rPr>
                <w:w w:val="95"/>
                <w:sz w:val="21"/>
                <w:szCs w:val="21"/>
                <w:lang w:val="it-IT"/>
              </w:rPr>
              <w:t xml:space="preserve">  </w:t>
            </w:r>
            <w:r w:rsidRPr="003436E0">
              <w:rPr>
                <w:sz w:val="21"/>
                <w:szCs w:val="21"/>
                <w:lang w:val="it-IT"/>
              </w:rPr>
              <w:t>studenti di istituti superiori, aggiuntiva rispetto al requisito di accesso</w:t>
            </w:r>
          </w:p>
        </w:tc>
        <w:tc>
          <w:tcPr>
            <w:tcW w:w="3240" w:type="dxa"/>
          </w:tcPr>
          <w:p w:rsidR="00733AA7" w:rsidRPr="00F4267E" w:rsidRDefault="00733AA7" w:rsidP="00590A7E">
            <w:pPr>
              <w:pStyle w:val="TableParagraph"/>
              <w:ind w:left="336" w:right="330"/>
              <w:jc w:val="center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Punti 2 per ogni attività</w:t>
            </w:r>
            <w:r w:rsidRPr="00F4267E">
              <w:rPr>
                <w:sz w:val="21"/>
                <w:szCs w:val="21"/>
                <w:lang w:val="it-IT"/>
              </w:rPr>
              <w:t xml:space="preserve"> di formazione</w:t>
            </w:r>
            <w:r>
              <w:rPr>
                <w:sz w:val="21"/>
                <w:szCs w:val="21"/>
                <w:lang w:val="it-IT"/>
              </w:rPr>
              <w:t xml:space="preserve"> della durata di min.12 ore (aggiuntive alle 20 richieste per l’accesso)</w:t>
            </w:r>
          </w:p>
        </w:tc>
        <w:tc>
          <w:tcPr>
            <w:tcW w:w="2700" w:type="dxa"/>
          </w:tcPr>
          <w:p w:rsidR="00733AA7" w:rsidRDefault="00733AA7" w:rsidP="00590A7E">
            <w:pPr>
              <w:pStyle w:val="TableParagraph"/>
              <w:ind w:left="336" w:right="330"/>
              <w:jc w:val="center"/>
              <w:rPr>
                <w:sz w:val="21"/>
                <w:szCs w:val="21"/>
                <w:lang w:val="it-IT"/>
              </w:rPr>
            </w:pPr>
          </w:p>
        </w:tc>
      </w:tr>
      <w:tr w:rsidR="00733AA7" w:rsidRPr="001F48B3" w:rsidTr="009C30E5">
        <w:trPr>
          <w:trHeight w:val="474"/>
        </w:trPr>
        <w:tc>
          <w:tcPr>
            <w:tcW w:w="3780" w:type="dxa"/>
          </w:tcPr>
          <w:p w:rsidR="00733AA7" w:rsidRPr="00F4267E" w:rsidRDefault="00733AA7" w:rsidP="00805469">
            <w:pPr>
              <w:pStyle w:val="TableParagraph"/>
              <w:spacing w:line="221" w:lineRule="exact"/>
              <w:rPr>
                <w:w w:val="95"/>
                <w:sz w:val="21"/>
                <w:szCs w:val="21"/>
                <w:lang w:val="it-IT"/>
              </w:rPr>
            </w:pPr>
            <w:r w:rsidRPr="00F4267E">
              <w:rPr>
                <w:w w:val="95"/>
                <w:sz w:val="21"/>
                <w:szCs w:val="21"/>
                <w:lang w:val="it-IT"/>
              </w:rPr>
              <w:t>Attività</w:t>
            </w:r>
            <w:r w:rsidRPr="00F4267E">
              <w:rPr>
                <w:spacing w:val="-26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di</w:t>
            </w:r>
            <w:r w:rsidRPr="00F4267E"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formatore</w:t>
            </w:r>
            <w:r w:rsidRPr="00F4267E">
              <w:rPr>
                <w:spacing w:val="-27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ai</w:t>
            </w:r>
            <w:r w:rsidRPr="00F4267E">
              <w:rPr>
                <w:spacing w:val="-26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sensi</w:t>
            </w:r>
            <w:r w:rsidRPr="00F4267E"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della</w:t>
            </w:r>
            <w:r w:rsidRPr="00F4267E">
              <w:rPr>
                <w:spacing w:val="-26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Legge</w:t>
            </w:r>
            <w:r w:rsidRPr="00F4267E">
              <w:rPr>
                <w:spacing w:val="-29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107/</w:t>
            </w:r>
            <w:r w:rsidRPr="00F4267E">
              <w:rPr>
                <w:spacing w:val="-42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2015</w:t>
            </w:r>
            <w:r w:rsidRPr="00F4267E">
              <w:rPr>
                <w:spacing w:val="28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rivolta</w:t>
            </w:r>
            <w:r w:rsidRPr="00F4267E"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>
              <w:rPr>
                <w:spacing w:val="-25"/>
                <w:w w:val="95"/>
                <w:sz w:val="21"/>
                <w:szCs w:val="21"/>
                <w:lang w:val="it-IT"/>
              </w:rPr>
              <w:t xml:space="preserve"> </w:t>
            </w:r>
            <w:r w:rsidRPr="00F4267E">
              <w:rPr>
                <w:w w:val="95"/>
                <w:sz w:val="21"/>
                <w:szCs w:val="21"/>
                <w:lang w:val="it-IT"/>
              </w:rPr>
              <w:t>agli</w:t>
            </w:r>
            <w:r>
              <w:rPr>
                <w:w w:val="95"/>
                <w:sz w:val="21"/>
                <w:szCs w:val="21"/>
                <w:lang w:val="it-IT"/>
              </w:rPr>
              <w:t xml:space="preserve">  </w:t>
            </w:r>
            <w:r w:rsidRPr="003436E0">
              <w:rPr>
                <w:sz w:val="21"/>
                <w:szCs w:val="21"/>
                <w:lang w:val="it-IT"/>
              </w:rPr>
              <w:t xml:space="preserve">studenti </w:t>
            </w:r>
            <w:r>
              <w:rPr>
                <w:sz w:val="21"/>
                <w:szCs w:val="21"/>
                <w:lang w:val="it-IT"/>
              </w:rPr>
              <w:t>del Liceo Statale Rosmini - GR</w:t>
            </w:r>
          </w:p>
        </w:tc>
        <w:tc>
          <w:tcPr>
            <w:tcW w:w="3240" w:type="dxa"/>
          </w:tcPr>
          <w:p w:rsidR="00733AA7" w:rsidRDefault="00733AA7" w:rsidP="00590A7E">
            <w:pPr>
              <w:pStyle w:val="TableParagraph"/>
              <w:ind w:left="336" w:right="330"/>
              <w:jc w:val="center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Punti 2 per ogni attività</w:t>
            </w:r>
            <w:r w:rsidRPr="00F4267E">
              <w:rPr>
                <w:sz w:val="21"/>
                <w:szCs w:val="21"/>
                <w:lang w:val="it-IT"/>
              </w:rPr>
              <w:t xml:space="preserve"> di formazione</w:t>
            </w:r>
            <w:r>
              <w:rPr>
                <w:sz w:val="21"/>
                <w:szCs w:val="21"/>
                <w:lang w:val="it-IT"/>
              </w:rPr>
              <w:t xml:space="preserve"> della durata di min.20 ore (max. 3 attività)</w:t>
            </w:r>
          </w:p>
        </w:tc>
        <w:tc>
          <w:tcPr>
            <w:tcW w:w="2700" w:type="dxa"/>
          </w:tcPr>
          <w:p w:rsidR="00733AA7" w:rsidRDefault="00733AA7" w:rsidP="00590A7E">
            <w:pPr>
              <w:pStyle w:val="TableParagraph"/>
              <w:ind w:left="336" w:right="330"/>
              <w:jc w:val="center"/>
              <w:rPr>
                <w:sz w:val="21"/>
                <w:szCs w:val="21"/>
                <w:lang w:val="it-IT"/>
              </w:rPr>
            </w:pPr>
          </w:p>
        </w:tc>
      </w:tr>
      <w:tr w:rsidR="00733AA7" w:rsidRPr="001F48B3" w:rsidTr="009C30E5">
        <w:trPr>
          <w:trHeight w:val="474"/>
        </w:trPr>
        <w:tc>
          <w:tcPr>
            <w:tcW w:w="3780" w:type="dxa"/>
          </w:tcPr>
          <w:p w:rsidR="00733AA7" w:rsidRDefault="00733AA7" w:rsidP="00590A7E">
            <w:pPr>
              <w:pStyle w:val="TableParagraph"/>
              <w:spacing w:line="231" w:lineRule="exact"/>
              <w:rPr>
                <w:sz w:val="21"/>
                <w:szCs w:val="21"/>
                <w:lang w:val="it-IT"/>
              </w:rPr>
            </w:pPr>
            <w:r w:rsidRPr="00F4267E">
              <w:rPr>
                <w:w w:val="95"/>
                <w:sz w:val="21"/>
                <w:szCs w:val="21"/>
                <w:lang w:val="it-IT"/>
              </w:rPr>
              <w:t>Corsi di specializzazi</w:t>
            </w:r>
            <w:r>
              <w:rPr>
                <w:w w:val="95"/>
                <w:sz w:val="21"/>
                <w:szCs w:val="21"/>
                <w:lang w:val="it-IT"/>
              </w:rPr>
              <w:t xml:space="preserve">one, perfezionamento </w:t>
            </w:r>
            <w:r w:rsidRPr="00F4267E">
              <w:rPr>
                <w:sz w:val="21"/>
                <w:szCs w:val="21"/>
                <w:lang w:val="it-IT"/>
              </w:rPr>
              <w:t>specifici nella materia oggetto dell’avviso</w:t>
            </w:r>
          </w:p>
          <w:p w:rsidR="00733AA7" w:rsidRPr="00F4267E" w:rsidRDefault="00733AA7" w:rsidP="00590A7E">
            <w:pPr>
              <w:pStyle w:val="TableParagraph"/>
              <w:spacing w:line="231" w:lineRule="exact"/>
              <w:rPr>
                <w:sz w:val="21"/>
                <w:szCs w:val="21"/>
                <w:lang w:val="it-IT"/>
              </w:rPr>
            </w:pPr>
          </w:p>
        </w:tc>
        <w:tc>
          <w:tcPr>
            <w:tcW w:w="3240" w:type="dxa"/>
          </w:tcPr>
          <w:p w:rsidR="00733AA7" w:rsidRPr="00F4267E" w:rsidRDefault="00733AA7" w:rsidP="00590A7E">
            <w:pPr>
              <w:pStyle w:val="TableParagraph"/>
              <w:spacing w:line="219" w:lineRule="exact"/>
              <w:ind w:left="333" w:right="335"/>
              <w:jc w:val="center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punti 1</w:t>
            </w:r>
          </w:p>
          <w:p w:rsidR="00733AA7" w:rsidRPr="00F4267E" w:rsidRDefault="00733AA7" w:rsidP="00590A7E">
            <w:pPr>
              <w:pStyle w:val="TableParagraph"/>
              <w:spacing w:line="231" w:lineRule="exact"/>
              <w:ind w:left="336" w:right="334"/>
              <w:jc w:val="center"/>
              <w:rPr>
                <w:sz w:val="21"/>
                <w:szCs w:val="21"/>
                <w:lang w:val="it-IT"/>
              </w:rPr>
            </w:pPr>
            <w:r w:rsidRPr="00F4267E">
              <w:rPr>
                <w:sz w:val="21"/>
                <w:szCs w:val="21"/>
                <w:lang w:val="it-IT"/>
              </w:rPr>
              <w:t>per ogni corso di almeno dieci ore</w:t>
            </w:r>
          </w:p>
        </w:tc>
        <w:tc>
          <w:tcPr>
            <w:tcW w:w="2700" w:type="dxa"/>
          </w:tcPr>
          <w:p w:rsidR="00733AA7" w:rsidRDefault="00733AA7" w:rsidP="00590A7E">
            <w:pPr>
              <w:pStyle w:val="TableParagraph"/>
              <w:spacing w:line="219" w:lineRule="exact"/>
              <w:ind w:left="333" w:right="335"/>
              <w:jc w:val="center"/>
              <w:rPr>
                <w:sz w:val="21"/>
                <w:szCs w:val="21"/>
                <w:lang w:val="it-IT"/>
              </w:rPr>
            </w:pPr>
          </w:p>
        </w:tc>
      </w:tr>
      <w:tr w:rsidR="00733AA7" w:rsidRPr="00F4267E" w:rsidTr="009C30E5">
        <w:trPr>
          <w:trHeight w:val="474"/>
        </w:trPr>
        <w:tc>
          <w:tcPr>
            <w:tcW w:w="3780" w:type="dxa"/>
          </w:tcPr>
          <w:p w:rsidR="00733AA7" w:rsidRDefault="00733AA7" w:rsidP="00590A7E">
            <w:pPr>
              <w:pStyle w:val="TableParagraph"/>
              <w:spacing w:line="231" w:lineRule="exact"/>
              <w:rPr>
                <w:w w:val="95"/>
                <w:sz w:val="21"/>
                <w:szCs w:val="21"/>
                <w:lang w:val="it-IT"/>
              </w:rPr>
            </w:pPr>
            <w:r>
              <w:rPr>
                <w:w w:val="95"/>
                <w:sz w:val="21"/>
                <w:szCs w:val="21"/>
                <w:lang w:val="it-IT"/>
              </w:rPr>
              <w:t>Laurea in ingegneria o similari  (max.1)</w:t>
            </w:r>
          </w:p>
          <w:p w:rsidR="00733AA7" w:rsidRDefault="00733AA7" w:rsidP="00590A7E">
            <w:pPr>
              <w:pStyle w:val="TableParagraph"/>
              <w:spacing w:line="231" w:lineRule="exact"/>
              <w:rPr>
                <w:w w:val="95"/>
                <w:sz w:val="21"/>
                <w:szCs w:val="21"/>
                <w:lang w:val="it-IT"/>
              </w:rPr>
            </w:pPr>
          </w:p>
          <w:p w:rsidR="00733AA7" w:rsidRPr="00F4267E" w:rsidRDefault="00733AA7" w:rsidP="00590A7E">
            <w:pPr>
              <w:pStyle w:val="TableParagraph"/>
              <w:spacing w:line="231" w:lineRule="exact"/>
              <w:rPr>
                <w:w w:val="95"/>
                <w:sz w:val="21"/>
                <w:szCs w:val="21"/>
                <w:lang w:val="it-IT"/>
              </w:rPr>
            </w:pPr>
          </w:p>
        </w:tc>
        <w:tc>
          <w:tcPr>
            <w:tcW w:w="3240" w:type="dxa"/>
          </w:tcPr>
          <w:p w:rsidR="00733AA7" w:rsidRDefault="00733AA7" w:rsidP="00590A7E">
            <w:pPr>
              <w:pStyle w:val="TableParagraph"/>
              <w:spacing w:line="219" w:lineRule="exact"/>
              <w:ind w:left="333" w:right="335"/>
              <w:jc w:val="center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Punti 5</w:t>
            </w:r>
          </w:p>
        </w:tc>
        <w:tc>
          <w:tcPr>
            <w:tcW w:w="2700" w:type="dxa"/>
          </w:tcPr>
          <w:p w:rsidR="00733AA7" w:rsidRDefault="00733AA7" w:rsidP="00590A7E">
            <w:pPr>
              <w:pStyle w:val="TableParagraph"/>
              <w:spacing w:line="219" w:lineRule="exact"/>
              <w:ind w:left="333" w:right="335"/>
              <w:jc w:val="center"/>
              <w:rPr>
                <w:sz w:val="21"/>
                <w:szCs w:val="21"/>
                <w:lang w:val="it-IT"/>
              </w:rPr>
            </w:pPr>
          </w:p>
        </w:tc>
      </w:tr>
      <w:tr w:rsidR="00733AA7" w:rsidRPr="00F4267E" w:rsidTr="009C30E5">
        <w:trPr>
          <w:trHeight w:val="474"/>
        </w:trPr>
        <w:tc>
          <w:tcPr>
            <w:tcW w:w="3780" w:type="dxa"/>
          </w:tcPr>
          <w:p w:rsidR="00733AA7" w:rsidRDefault="00733AA7" w:rsidP="00590A7E">
            <w:pPr>
              <w:pStyle w:val="TableParagraph"/>
              <w:spacing w:line="231" w:lineRule="exact"/>
              <w:rPr>
                <w:w w:val="95"/>
                <w:sz w:val="21"/>
                <w:szCs w:val="21"/>
                <w:lang w:val="it-IT"/>
              </w:rPr>
            </w:pPr>
            <w:r>
              <w:rPr>
                <w:w w:val="95"/>
                <w:sz w:val="21"/>
                <w:szCs w:val="21"/>
                <w:lang w:val="it-IT"/>
              </w:rPr>
              <w:t>TOTALE</w:t>
            </w:r>
          </w:p>
        </w:tc>
        <w:tc>
          <w:tcPr>
            <w:tcW w:w="3240" w:type="dxa"/>
          </w:tcPr>
          <w:p w:rsidR="00733AA7" w:rsidRDefault="00733AA7" w:rsidP="00590A7E">
            <w:pPr>
              <w:pStyle w:val="TableParagraph"/>
              <w:spacing w:line="219" w:lineRule="exact"/>
              <w:ind w:left="333" w:right="335"/>
              <w:jc w:val="center"/>
              <w:rPr>
                <w:sz w:val="21"/>
                <w:szCs w:val="21"/>
                <w:lang w:val="it-IT"/>
              </w:rPr>
            </w:pPr>
          </w:p>
        </w:tc>
        <w:tc>
          <w:tcPr>
            <w:tcW w:w="2700" w:type="dxa"/>
          </w:tcPr>
          <w:p w:rsidR="00733AA7" w:rsidRDefault="00733AA7" w:rsidP="00590A7E">
            <w:pPr>
              <w:pStyle w:val="TableParagraph"/>
              <w:spacing w:line="219" w:lineRule="exact"/>
              <w:ind w:left="333" w:right="335"/>
              <w:jc w:val="center"/>
              <w:rPr>
                <w:sz w:val="21"/>
                <w:szCs w:val="21"/>
                <w:lang w:val="it-IT"/>
              </w:rPr>
            </w:pPr>
          </w:p>
        </w:tc>
      </w:tr>
    </w:tbl>
    <w:p w:rsidR="00733AA7" w:rsidRDefault="00733AA7" w:rsidP="00FC4C6A">
      <w:pPr>
        <w:jc w:val="both"/>
        <w:rPr>
          <w:rFonts w:ascii="Arial" w:hAnsi="Arial" w:cs="Arial"/>
          <w:b/>
          <w:bCs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6.25pt;margin-top:117.7pt;width:51.05pt;height:57.65pt;z-index:251658240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  <w:lang w:eastAsia="it-IT"/>
        </w:rPr>
        <w:pict>
          <v:shape id="_x0000_s1031" type="#_x0000_t75" style="position:absolute;left:0;text-align:left;margin-left:441.2pt;margin-top:116.95pt;width:49.9pt;height:51.75pt;z-index:251659264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:rsidR="00733AA7" w:rsidRDefault="00733AA7" w:rsidP="00FC4C6A">
      <w:pPr>
        <w:jc w:val="both"/>
        <w:rPr>
          <w:rFonts w:ascii="Arial" w:hAnsi="Arial" w:cs="Arial"/>
        </w:rPr>
        <w:sectPr w:rsidR="00733AA7" w:rsidSect="00C11145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733AA7" w:rsidRPr="003D354F" w:rsidRDefault="00733AA7" w:rsidP="00FC4C6A">
      <w:pPr>
        <w:jc w:val="both"/>
        <w:rPr>
          <w:rFonts w:ascii="Arial" w:hAnsi="Arial" w:cs="Arial"/>
          <w:b/>
          <w:bCs/>
        </w:rPr>
      </w:pPr>
      <w:bookmarkStart w:id="0" w:name="_PictureBullets"/>
      <w:r w:rsidRPr="00A946DA">
        <w:rPr>
          <w:rFonts w:ascii="Times New Roman" w:hAnsi="Times New Roman" w:cs="Times New Roman"/>
          <w:vanish/>
          <w:sz w:val="24"/>
          <w:szCs w:val="24"/>
          <w:lang w:eastAsia="it-IT"/>
        </w:rPr>
        <w:pict>
          <v:shape id="_x0000_i1029" type="#_x0000_t75" style="width:11.25pt;height:11.25pt" o:bullet="t">
            <v:imagedata r:id="rId11" o:title=""/>
          </v:shape>
        </w:pict>
      </w:r>
      <w:bookmarkEnd w:id="0"/>
    </w:p>
    <w:sectPr w:rsidR="00733AA7" w:rsidRPr="003D354F" w:rsidSect="00C11145">
      <w:headerReference w:type="default" r:id="rId12"/>
      <w:footerReference w:type="defaul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A7" w:rsidRDefault="00733AA7" w:rsidP="000A1A17">
      <w:pPr>
        <w:spacing w:after="0" w:line="240" w:lineRule="auto"/>
      </w:pPr>
      <w:r>
        <w:separator/>
      </w:r>
    </w:p>
  </w:endnote>
  <w:endnote w:type="continuationSeparator" w:id="0">
    <w:p w:rsidR="00733AA7" w:rsidRDefault="00733AA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A7" w:rsidRDefault="00733AA7">
    <w:pPr>
      <w:pStyle w:val="Foo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95pt;margin-top:770.35pt;width:434.65pt;height:43pt;z-index:-251657216;visibility:visible;mso-position-horizontal-relative:page;mso-position-vertical-relative:page" filled="f" stroked="f">
          <v:textbox inset="0,0,0,0">
            <w:txbxContent>
              <w:p w:rsidR="00733AA7" w:rsidRDefault="00733AA7" w:rsidP="00513158">
                <w:pPr>
                  <w:spacing w:before="1" w:after="0" w:line="280" w:lineRule="exact"/>
                  <w:ind w:left="501" w:right="1486"/>
                  <w:jc w:val="center"/>
                  <w:rPr>
                    <w:b/>
                    <w:bCs/>
                    <w:i/>
                    <w:iCs/>
                    <w:sz w:val="21"/>
                    <w:szCs w:val="21"/>
                  </w:rPr>
                </w:pPr>
                <w:r>
                  <w:rPr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>L</w:t>
                </w:r>
                <w:r>
                  <w:rPr>
                    <w:b/>
                    <w:bCs/>
                    <w:i/>
                    <w:iCs/>
                    <w:color w:val="0000FF"/>
                    <w:sz w:val="21"/>
                    <w:szCs w:val="21"/>
                  </w:rPr>
                  <w:t xml:space="preserve">ICEO </w:t>
                </w:r>
                <w:r>
                  <w:rPr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>S</w:t>
                </w:r>
                <w:r>
                  <w:rPr>
                    <w:b/>
                    <w:bCs/>
                    <w:i/>
                    <w:iCs/>
                    <w:color w:val="0000FF"/>
                    <w:sz w:val="21"/>
                    <w:szCs w:val="21"/>
                  </w:rPr>
                  <w:t xml:space="preserve">TATALE </w:t>
                </w:r>
                <w:r>
                  <w:rPr>
                    <w:rFonts w:ascii="Georgia" w:hAnsi="Georgia" w:cs="Georgia"/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 xml:space="preserve">‘A.Rosmini’ </w:t>
                </w:r>
                <w:r>
                  <w:rPr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 xml:space="preserve">- </w:t>
                </w:r>
                <w:r>
                  <w:rPr>
                    <w:b/>
                    <w:bCs/>
                    <w:i/>
                    <w:iCs/>
                    <w:color w:val="0000FF"/>
                    <w:sz w:val="21"/>
                    <w:szCs w:val="21"/>
                  </w:rPr>
                  <w:t>viale L. Porciatti, 2 - 58100 Grosseto</w:t>
                </w:r>
              </w:p>
              <w:p w:rsidR="00733AA7" w:rsidRDefault="00733AA7" w:rsidP="00513158">
                <w:pPr>
                  <w:spacing w:after="0" w:line="207" w:lineRule="exact"/>
                  <w:ind w:left="501" w:right="1428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0000FF"/>
                  </w:rPr>
                  <w:t xml:space="preserve">e-mail </w:t>
                </w:r>
                <w:hyperlink r:id="rId1">
                  <w:r>
                    <w:rPr>
                      <w:b/>
                      <w:bCs/>
                      <w:i/>
                      <w:iCs/>
                      <w:color w:val="0000FF"/>
                    </w:rPr>
                    <w:t xml:space="preserve">grpm01000e@istruzione.it </w:t>
                  </w:r>
                </w:hyperlink>
                <w:r>
                  <w:rPr>
                    <w:i/>
                    <w:iCs/>
                    <w:color w:val="0000FF"/>
                  </w:rPr>
                  <w:t xml:space="preserve">– </w:t>
                </w:r>
                <w:hyperlink r:id="rId2">
                  <w:r>
                    <w:rPr>
                      <w:b/>
                      <w:bCs/>
                      <w:i/>
                      <w:iCs/>
                      <w:color w:val="0000FF"/>
                    </w:rPr>
                    <w:t>grpm01000e@pec.istruzione.it</w:t>
                  </w:r>
                </w:hyperlink>
              </w:p>
              <w:p w:rsidR="00733AA7" w:rsidRPr="00986A28" w:rsidRDefault="00733AA7" w:rsidP="00513158">
                <w:pPr>
                  <w:tabs>
                    <w:tab w:val="left" w:pos="3886"/>
                    <w:tab w:val="left" w:pos="6618"/>
                  </w:tabs>
                  <w:spacing w:line="227" w:lineRule="exact"/>
                  <w:ind w:left="20"/>
                  <w:rPr>
                    <w:i/>
                    <w:iCs/>
                    <w:sz w:val="20"/>
                    <w:szCs w:val="20"/>
                    <w:lang w:val="en-GB"/>
                  </w:rPr>
                </w:pPr>
                <w:r w:rsidRPr="00986A28">
                  <w:rPr>
                    <w:i/>
                    <w:iCs/>
                    <w:color w:val="0000FF"/>
                    <w:lang w:val="en-GB"/>
                  </w:rPr>
                  <w:t>tel.0564 428710,22487-fax0564417256</w:t>
                </w:r>
                <w:r w:rsidRPr="00986A28">
                  <w:rPr>
                    <w:i/>
                    <w:iCs/>
                    <w:color w:val="0000FF"/>
                    <w:lang w:val="en-GB"/>
                  </w:rPr>
                  <w:tab/>
                </w:r>
                <w:r w:rsidRPr="00986A28">
                  <w:rPr>
                    <w:i/>
                    <w:iCs/>
                    <w:color w:val="0000FF"/>
                    <w:w w:val="85"/>
                    <w:lang w:val="en-GB"/>
                  </w:rPr>
                  <w:t>web:</w:t>
                </w:r>
                <w:hyperlink r:id="rId3">
                  <w:r w:rsidRPr="00986A28">
                    <w:rPr>
                      <w:i/>
                      <w:iCs/>
                      <w:color w:val="0000FF"/>
                      <w:w w:val="85"/>
                      <w:lang w:val="en-GB"/>
                    </w:rPr>
                    <w:t>http://www.rosminigr.gov.it</w:t>
                  </w:r>
                </w:hyperlink>
                <w:r w:rsidRPr="00986A28">
                  <w:rPr>
                    <w:i/>
                    <w:iCs/>
                    <w:color w:val="0000FF"/>
                    <w:w w:val="85"/>
                    <w:lang w:val="en-GB"/>
                  </w:rPr>
                  <w:tab/>
                </w:r>
                <w:r w:rsidRPr="00986A28">
                  <w:rPr>
                    <w:i/>
                    <w:iCs/>
                    <w:color w:val="0000FF"/>
                    <w:sz w:val="20"/>
                    <w:szCs w:val="20"/>
                    <w:lang w:val="en-GB"/>
                  </w:rPr>
                  <w:t>C.F.80001480534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group id="_x0000_s2050" style="position:absolute;margin-left:65.5pt;margin-top:769.4pt;width:488.3pt;height:37.3pt;z-index:-251658240;mso-position-horizontal-relative:page;mso-position-vertical-relative:page" coordorigin="1070,15148" coordsize="9766,746">
          <v:shape id="AutoShape 4" o:spid="_x0000_s2051" style="position:absolute;left:1070;top:15147;width:9766;height:746;visibility:visible" coordsize="9766,746" o:spt="100" adj="0,,0" path="m,7r9766,m,738r9766,m8,r,745e" filled="f" strokecolor="red" strokeweight=".72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15155;9766,15155;0,15886;9766,15886;8,15148;8,15893" o:connectangles="0,0,0,0,0,0" textboxrect="3163,3163,18437,18437"/>
            <v:handles>
              <v:h position="@3,#0" polar="10800,10800"/>
              <v:h position="#2,#1" polar="10800,10800" radiusrange="0,10800"/>
            </v:handles>
          </v:shape>
          <v:line id="Line 3" o:spid="_x0000_s2052" style="position:absolute;visibility:visible" from="10829,15148" to="10829,15893" o:connectortype="straight" strokecolor="red" strokeweight=".72pt"/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A7" w:rsidRDefault="00733AA7">
    <w:pPr>
      <w:pStyle w:val="Foo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7" o:spid="_x0000_s2053" type="#_x0000_t202" style="position:absolute;margin-left:116.95pt;margin-top:770.35pt;width:434.65pt;height:43pt;z-index:-251659264;visibility:visible;mso-position-horizontal-relative:page;mso-position-vertical-relative:page" filled="f" stroked="f">
          <v:textbox inset="0,0,0,0">
            <w:txbxContent>
              <w:p w:rsidR="00733AA7" w:rsidRDefault="00733AA7" w:rsidP="00513158">
                <w:pPr>
                  <w:spacing w:before="1" w:after="0" w:line="280" w:lineRule="exact"/>
                  <w:ind w:left="501" w:right="1486"/>
                  <w:jc w:val="center"/>
                  <w:rPr>
                    <w:b/>
                    <w:bCs/>
                    <w:i/>
                    <w:iCs/>
                    <w:sz w:val="21"/>
                    <w:szCs w:val="21"/>
                  </w:rPr>
                </w:pPr>
                <w:r>
                  <w:rPr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>L</w:t>
                </w:r>
                <w:r>
                  <w:rPr>
                    <w:b/>
                    <w:bCs/>
                    <w:i/>
                    <w:iCs/>
                    <w:color w:val="0000FF"/>
                    <w:sz w:val="21"/>
                    <w:szCs w:val="21"/>
                  </w:rPr>
                  <w:t xml:space="preserve">ICEO </w:t>
                </w:r>
                <w:r>
                  <w:rPr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>S</w:t>
                </w:r>
                <w:r>
                  <w:rPr>
                    <w:b/>
                    <w:bCs/>
                    <w:i/>
                    <w:iCs/>
                    <w:color w:val="0000FF"/>
                    <w:sz w:val="21"/>
                    <w:szCs w:val="21"/>
                  </w:rPr>
                  <w:t xml:space="preserve">TATALE </w:t>
                </w:r>
                <w:r>
                  <w:rPr>
                    <w:rFonts w:ascii="Georgia" w:hAnsi="Georgia" w:cs="Georgia"/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 xml:space="preserve">‘A.Rosmini’ </w:t>
                </w:r>
                <w:r>
                  <w:rPr>
                    <w:b/>
                    <w:bCs/>
                    <w:i/>
                    <w:iCs/>
                    <w:color w:val="0000FF"/>
                    <w:sz w:val="26"/>
                    <w:szCs w:val="26"/>
                  </w:rPr>
                  <w:t xml:space="preserve">- </w:t>
                </w:r>
                <w:r>
                  <w:rPr>
                    <w:b/>
                    <w:bCs/>
                    <w:i/>
                    <w:iCs/>
                    <w:color w:val="0000FF"/>
                    <w:sz w:val="21"/>
                    <w:szCs w:val="21"/>
                  </w:rPr>
                  <w:t>viale L. Porciatti, 2 - 58100 Grosseto</w:t>
                </w:r>
              </w:p>
              <w:p w:rsidR="00733AA7" w:rsidRDefault="00733AA7" w:rsidP="00513158">
                <w:pPr>
                  <w:spacing w:after="0" w:line="207" w:lineRule="exact"/>
                  <w:ind w:left="501" w:right="1428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0000FF"/>
                  </w:rPr>
                  <w:t xml:space="preserve">e-mail </w:t>
                </w:r>
                <w:hyperlink r:id="rId1">
                  <w:r>
                    <w:rPr>
                      <w:b/>
                      <w:bCs/>
                      <w:i/>
                      <w:iCs/>
                      <w:color w:val="0000FF"/>
                    </w:rPr>
                    <w:t xml:space="preserve">grpm01000e@istruzione.it </w:t>
                  </w:r>
                </w:hyperlink>
                <w:r>
                  <w:rPr>
                    <w:i/>
                    <w:iCs/>
                    <w:color w:val="0000FF"/>
                  </w:rPr>
                  <w:t xml:space="preserve">– </w:t>
                </w:r>
                <w:hyperlink r:id="rId2">
                  <w:r>
                    <w:rPr>
                      <w:b/>
                      <w:bCs/>
                      <w:i/>
                      <w:iCs/>
                      <w:color w:val="0000FF"/>
                    </w:rPr>
                    <w:t>grpm01000e@pec.istruzione.it</w:t>
                  </w:r>
                </w:hyperlink>
              </w:p>
              <w:p w:rsidR="00733AA7" w:rsidRPr="00986A28" w:rsidRDefault="00733AA7" w:rsidP="00513158">
                <w:pPr>
                  <w:tabs>
                    <w:tab w:val="left" w:pos="3886"/>
                    <w:tab w:val="left" w:pos="6618"/>
                  </w:tabs>
                  <w:spacing w:line="227" w:lineRule="exact"/>
                  <w:ind w:left="20"/>
                  <w:rPr>
                    <w:i/>
                    <w:iCs/>
                    <w:sz w:val="20"/>
                    <w:szCs w:val="20"/>
                    <w:lang w:val="en-GB"/>
                  </w:rPr>
                </w:pPr>
                <w:r w:rsidRPr="00986A28">
                  <w:rPr>
                    <w:i/>
                    <w:iCs/>
                    <w:color w:val="0000FF"/>
                    <w:lang w:val="en-GB"/>
                  </w:rPr>
                  <w:t>tel.0564 428710,22487-fax0564417256</w:t>
                </w:r>
                <w:r w:rsidRPr="00986A28">
                  <w:rPr>
                    <w:i/>
                    <w:iCs/>
                    <w:color w:val="0000FF"/>
                    <w:lang w:val="en-GB"/>
                  </w:rPr>
                  <w:tab/>
                </w:r>
                <w:r w:rsidRPr="00986A28">
                  <w:rPr>
                    <w:i/>
                    <w:iCs/>
                    <w:color w:val="0000FF"/>
                    <w:w w:val="85"/>
                    <w:lang w:val="en-GB"/>
                  </w:rPr>
                  <w:t>web:</w:t>
                </w:r>
                <w:hyperlink r:id="rId3">
                  <w:r w:rsidRPr="00986A28">
                    <w:rPr>
                      <w:i/>
                      <w:iCs/>
                      <w:color w:val="0000FF"/>
                      <w:w w:val="85"/>
                      <w:lang w:val="en-GB"/>
                    </w:rPr>
                    <w:t>http://www.rosminigr.gov.it</w:t>
                  </w:r>
                </w:hyperlink>
                <w:r w:rsidRPr="00986A28">
                  <w:rPr>
                    <w:i/>
                    <w:iCs/>
                    <w:color w:val="0000FF"/>
                    <w:w w:val="85"/>
                    <w:lang w:val="en-GB"/>
                  </w:rPr>
                  <w:tab/>
                </w:r>
                <w:r w:rsidRPr="00986A28">
                  <w:rPr>
                    <w:i/>
                    <w:iCs/>
                    <w:color w:val="0000FF"/>
                    <w:sz w:val="20"/>
                    <w:szCs w:val="20"/>
                    <w:lang w:val="en-GB"/>
                  </w:rPr>
                  <w:t>C.F.80001480534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group id="Gruppo 2" o:spid="_x0000_s2054" style="position:absolute;margin-left:65.5pt;margin-top:769.4pt;width:488.3pt;height:37.3pt;z-index:-251660288;mso-position-horizontal-relative:page;mso-position-vertical-relative:page" coordorigin="1070,15148" coordsize="9766,746">
          <v:shape id="AutoShape 4" o:spid="_x0000_s2055" style="position:absolute;left:1070;top:15147;width:9766;height:746;visibility:visible" coordsize="9766,746" o:spt="100" adj="0,,0" path="m,7r9766,m,738r9766,m8,r,745e" filled="f" strokecolor="red" strokeweight=".72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15155;9766,15155;0,15886;9766,15886;8,15148;8,15893" o:connectangles="0,0,0,0,0,0" textboxrect="3163,3163,18437,18437"/>
            <v:handles>
              <v:h position="@3,#0" polar="10800,10800"/>
              <v:h position="#2,#1" polar="10800,10800" radiusrange="0,10800"/>
            </v:handles>
          </v:shape>
          <v:line id="Line 3" o:spid="_x0000_s2056" style="position:absolute;visibility:visible" from="10829,15148" to="10829,15893" o:connectortype="straight" strokecolor="red" strokeweight=".7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A7" w:rsidRDefault="00733AA7" w:rsidP="000A1A17">
      <w:pPr>
        <w:spacing w:after="0" w:line="240" w:lineRule="auto"/>
      </w:pPr>
      <w:r>
        <w:separator/>
      </w:r>
    </w:p>
  </w:footnote>
  <w:footnote w:type="continuationSeparator" w:id="0">
    <w:p w:rsidR="00733AA7" w:rsidRDefault="00733AA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A7" w:rsidRDefault="00733AA7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8.5pt;height:142.5pt;visibility:visible">
          <v:imagedata r:id="rId1" o:title=""/>
        </v:shape>
      </w:pict>
    </w:r>
  </w:p>
  <w:p w:rsidR="00733AA7" w:rsidRDefault="00733A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A7" w:rsidRDefault="00733AA7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78.5pt;height:142.5pt;visibility:visible">
          <v:imagedata r:id="rId1" o:title=""/>
        </v:shape>
      </w:pict>
    </w:r>
  </w:p>
  <w:p w:rsidR="00733AA7" w:rsidRDefault="00733A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C0565"/>
    <w:multiLevelType w:val="multilevel"/>
    <w:tmpl w:val="0410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>
    <w:nsid w:val="1CB50CFD"/>
    <w:multiLevelType w:val="hybridMultilevel"/>
    <w:tmpl w:val="FFFFFFFF"/>
    <w:lvl w:ilvl="0" w:tplc="D12AE48C">
      <w:start w:val="1"/>
      <w:numFmt w:val="decimal"/>
      <w:lvlText w:val="%1-"/>
      <w:lvlJc w:val="left"/>
      <w:pPr>
        <w:ind w:left="232" w:hanging="2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E4EAC2">
      <w:numFmt w:val="bullet"/>
      <w:lvlText w:val=""/>
      <w:lvlJc w:val="left"/>
      <w:pPr>
        <w:ind w:left="1672" w:hanging="360"/>
      </w:pPr>
      <w:rPr>
        <w:rFonts w:ascii="Wingdings" w:eastAsia="Times New Roman" w:hAnsi="Wingdings" w:hint="default"/>
        <w:w w:val="99"/>
        <w:sz w:val="24"/>
        <w:szCs w:val="24"/>
      </w:rPr>
    </w:lvl>
    <w:lvl w:ilvl="2" w:tplc="A73E6A34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D382D176"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3DC4DB7E"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F74220BA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CA7213CA"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80721CC4"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01FA3E38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4EE44E0"/>
    <w:multiLevelType w:val="hybridMultilevel"/>
    <w:tmpl w:val="0DA83BCE"/>
    <w:lvl w:ilvl="0" w:tplc="C83C6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9"/>
  </w:num>
  <w:num w:numId="5">
    <w:abstractNumId w:val="2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3"/>
  </w:num>
  <w:num w:numId="11">
    <w:abstractNumId w:val="23"/>
  </w:num>
  <w:num w:numId="12">
    <w:abstractNumId w:val="2"/>
  </w:num>
  <w:num w:numId="13">
    <w:abstractNumId w:val="32"/>
  </w:num>
  <w:num w:numId="14">
    <w:abstractNumId w:val="19"/>
  </w:num>
  <w:num w:numId="15">
    <w:abstractNumId w:val="36"/>
  </w:num>
  <w:num w:numId="16">
    <w:abstractNumId w:val="24"/>
  </w:num>
  <w:num w:numId="17">
    <w:abstractNumId w:val="37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0"/>
  </w:num>
  <w:num w:numId="24">
    <w:abstractNumId w:val="22"/>
  </w:num>
  <w:num w:numId="25">
    <w:abstractNumId w:val="40"/>
  </w:num>
  <w:num w:numId="26">
    <w:abstractNumId w:val="11"/>
  </w:num>
  <w:num w:numId="27">
    <w:abstractNumId w:val="28"/>
  </w:num>
  <w:num w:numId="28">
    <w:abstractNumId w:val="15"/>
  </w:num>
  <w:num w:numId="29">
    <w:abstractNumId w:val="9"/>
  </w:num>
  <w:num w:numId="30">
    <w:abstractNumId w:val="16"/>
  </w:num>
  <w:num w:numId="31">
    <w:abstractNumId w:val="27"/>
  </w:num>
  <w:num w:numId="32">
    <w:abstractNumId w:val="12"/>
  </w:num>
  <w:num w:numId="33">
    <w:abstractNumId w:val="31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6"/>
  </w:num>
  <w:num w:numId="37">
    <w:abstractNumId w:val="34"/>
  </w:num>
  <w:num w:numId="38">
    <w:abstractNumId w:val="38"/>
  </w:num>
  <w:num w:numId="39">
    <w:abstractNumId w:val="25"/>
  </w:num>
  <w:num w:numId="40">
    <w:abstractNumId w:val="35"/>
  </w:num>
  <w:num w:numId="41">
    <w:abstractNumId w:val="1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2570"/>
    <w:rsid w:val="000173E6"/>
    <w:rsid w:val="00017843"/>
    <w:rsid w:val="000303CA"/>
    <w:rsid w:val="00031395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D282D"/>
    <w:rsid w:val="000D6E75"/>
    <w:rsid w:val="000E68F6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C4A21"/>
    <w:rsid w:val="001D4DA7"/>
    <w:rsid w:val="001D5295"/>
    <w:rsid w:val="001E312F"/>
    <w:rsid w:val="001E5023"/>
    <w:rsid w:val="001E7E66"/>
    <w:rsid w:val="001F48B3"/>
    <w:rsid w:val="00210497"/>
    <w:rsid w:val="00230100"/>
    <w:rsid w:val="00234C9D"/>
    <w:rsid w:val="00237AE1"/>
    <w:rsid w:val="00246C13"/>
    <w:rsid w:val="00250885"/>
    <w:rsid w:val="00252F88"/>
    <w:rsid w:val="00253128"/>
    <w:rsid w:val="00255400"/>
    <w:rsid w:val="00255A79"/>
    <w:rsid w:val="00263F6D"/>
    <w:rsid w:val="00265BD7"/>
    <w:rsid w:val="002727F9"/>
    <w:rsid w:val="00274238"/>
    <w:rsid w:val="00286AFC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F4715"/>
    <w:rsid w:val="0030005C"/>
    <w:rsid w:val="00300EB4"/>
    <w:rsid w:val="00304EBA"/>
    <w:rsid w:val="0032427D"/>
    <w:rsid w:val="00340B4F"/>
    <w:rsid w:val="003436E0"/>
    <w:rsid w:val="003438BA"/>
    <w:rsid w:val="0034588E"/>
    <w:rsid w:val="003479E8"/>
    <w:rsid w:val="003549AA"/>
    <w:rsid w:val="003917F1"/>
    <w:rsid w:val="00395AA5"/>
    <w:rsid w:val="003A48B4"/>
    <w:rsid w:val="003A58FE"/>
    <w:rsid w:val="003C1FCC"/>
    <w:rsid w:val="003C2EF6"/>
    <w:rsid w:val="003D354F"/>
    <w:rsid w:val="003D400F"/>
    <w:rsid w:val="003D59F9"/>
    <w:rsid w:val="003E1F01"/>
    <w:rsid w:val="003E27EC"/>
    <w:rsid w:val="003E6DA2"/>
    <w:rsid w:val="003F1DE0"/>
    <w:rsid w:val="003F5690"/>
    <w:rsid w:val="003F62E3"/>
    <w:rsid w:val="003F7AC9"/>
    <w:rsid w:val="00414ACC"/>
    <w:rsid w:val="00443DD4"/>
    <w:rsid w:val="004479CD"/>
    <w:rsid w:val="00462B72"/>
    <w:rsid w:val="00481D25"/>
    <w:rsid w:val="00487287"/>
    <w:rsid w:val="00490F94"/>
    <w:rsid w:val="004969C8"/>
    <w:rsid w:val="004A1E3E"/>
    <w:rsid w:val="004A31D4"/>
    <w:rsid w:val="004A6A2A"/>
    <w:rsid w:val="004D1364"/>
    <w:rsid w:val="004D526C"/>
    <w:rsid w:val="004D707E"/>
    <w:rsid w:val="004E1EF2"/>
    <w:rsid w:val="004E48A6"/>
    <w:rsid w:val="004F5785"/>
    <w:rsid w:val="005025CD"/>
    <w:rsid w:val="00510B1C"/>
    <w:rsid w:val="00513158"/>
    <w:rsid w:val="00523BA6"/>
    <w:rsid w:val="00537E61"/>
    <w:rsid w:val="00543D4B"/>
    <w:rsid w:val="00551401"/>
    <w:rsid w:val="00551583"/>
    <w:rsid w:val="00557F16"/>
    <w:rsid w:val="0058730B"/>
    <w:rsid w:val="00590A7E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1BBB"/>
    <w:rsid w:val="0072608E"/>
    <w:rsid w:val="00731F86"/>
    <w:rsid w:val="00733AA7"/>
    <w:rsid w:val="007424E8"/>
    <w:rsid w:val="00743B25"/>
    <w:rsid w:val="007560B1"/>
    <w:rsid w:val="0075678E"/>
    <w:rsid w:val="00763A5D"/>
    <w:rsid w:val="00772E4C"/>
    <w:rsid w:val="00781BFA"/>
    <w:rsid w:val="007856A3"/>
    <w:rsid w:val="00792B79"/>
    <w:rsid w:val="007A4644"/>
    <w:rsid w:val="007B320A"/>
    <w:rsid w:val="007C31BF"/>
    <w:rsid w:val="007C3A2D"/>
    <w:rsid w:val="007C5A65"/>
    <w:rsid w:val="007C63F6"/>
    <w:rsid w:val="007E1217"/>
    <w:rsid w:val="007F6001"/>
    <w:rsid w:val="00800A2C"/>
    <w:rsid w:val="0080365D"/>
    <w:rsid w:val="00805469"/>
    <w:rsid w:val="00820BAA"/>
    <w:rsid w:val="00835348"/>
    <w:rsid w:val="00845802"/>
    <w:rsid w:val="008463DB"/>
    <w:rsid w:val="00846B0A"/>
    <w:rsid w:val="008608E5"/>
    <w:rsid w:val="008721C1"/>
    <w:rsid w:val="00892950"/>
    <w:rsid w:val="008929F2"/>
    <w:rsid w:val="00895189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463A"/>
    <w:rsid w:val="00903458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86A28"/>
    <w:rsid w:val="009A4A98"/>
    <w:rsid w:val="009C30E5"/>
    <w:rsid w:val="009D0C31"/>
    <w:rsid w:val="009E670E"/>
    <w:rsid w:val="009F505B"/>
    <w:rsid w:val="00A00ED8"/>
    <w:rsid w:val="00A33663"/>
    <w:rsid w:val="00A41488"/>
    <w:rsid w:val="00A421D9"/>
    <w:rsid w:val="00A5155D"/>
    <w:rsid w:val="00A5298D"/>
    <w:rsid w:val="00A529DA"/>
    <w:rsid w:val="00A6345A"/>
    <w:rsid w:val="00A65618"/>
    <w:rsid w:val="00A73386"/>
    <w:rsid w:val="00A9308E"/>
    <w:rsid w:val="00A93CBD"/>
    <w:rsid w:val="00A946DA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B02"/>
    <w:rsid w:val="00B15E58"/>
    <w:rsid w:val="00B22025"/>
    <w:rsid w:val="00B22F4F"/>
    <w:rsid w:val="00B235C7"/>
    <w:rsid w:val="00B24819"/>
    <w:rsid w:val="00B25843"/>
    <w:rsid w:val="00B27CF7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11145"/>
    <w:rsid w:val="00C17741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5014"/>
    <w:rsid w:val="00CD04EE"/>
    <w:rsid w:val="00CE5C17"/>
    <w:rsid w:val="00D12B21"/>
    <w:rsid w:val="00D22D28"/>
    <w:rsid w:val="00D26341"/>
    <w:rsid w:val="00D26688"/>
    <w:rsid w:val="00D331FB"/>
    <w:rsid w:val="00D34907"/>
    <w:rsid w:val="00D3751F"/>
    <w:rsid w:val="00D46AF0"/>
    <w:rsid w:val="00D55465"/>
    <w:rsid w:val="00D651B2"/>
    <w:rsid w:val="00D70C20"/>
    <w:rsid w:val="00D751D2"/>
    <w:rsid w:val="00D77CE0"/>
    <w:rsid w:val="00D81A59"/>
    <w:rsid w:val="00D866DB"/>
    <w:rsid w:val="00D94CD7"/>
    <w:rsid w:val="00DA2D8C"/>
    <w:rsid w:val="00DC2CF2"/>
    <w:rsid w:val="00DD5E91"/>
    <w:rsid w:val="00DE2D9E"/>
    <w:rsid w:val="00DE35A1"/>
    <w:rsid w:val="00E048DB"/>
    <w:rsid w:val="00E067BF"/>
    <w:rsid w:val="00E16EE5"/>
    <w:rsid w:val="00E31CC9"/>
    <w:rsid w:val="00E331B8"/>
    <w:rsid w:val="00E37907"/>
    <w:rsid w:val="00E40456"/>
    <w:rsid w:val="00E50141"/>
    <w:rsid w:val="00E52612"/>
    <w:rsid w:val="00E530CC"/>
    <w:rsid w:val="00E54D2F"/>
    <w:rsid w:val="00E6321F"/>
    <w:rsid w:val="00E66EAC"/>
    <w:rsid w:val="00E75281"/>
    <w:rsid w:val="00E80435"/>
    <w:rsid w:val="00E81668"/>
    <w:rsid w:val="00E82E86"/>
    <w:rsid w:val="00E830A7"/>
    <w:rsid w:val="00E87017"/>
    <w:rsid w:val="00E935CB"/>
    <w:rsid w:val="00E95EE6"/>
    <w:rsid w:val="00E9699C"/>
    <w:rsid w:val="00EB45BE"/>
    <w:rsid w:val="00EC440A"/>
    <w:rsid w:val="00EC71D9"/>
    <w:rsid w:val="00EC780A"/>
    <w:rsid w:val="00EC7EEF"/>
    <w:rsid w:val="00EE12A9"/>
    <w:rsid w:val="00EE2196"/>
    <w:rsid w:val="00EF4800"/>
    <w:rsid w:val="00F221BC"/>
    <w:rsid w:val="00F4267E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394"/>
    <w:rsid w:val="00FC4C6A"/>
    <w:rsid w:val="00FC6D52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List Number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Normal Table" w:locked="1" w:semiHidden="1" w:uiPriority="99" w:unhideWhenUsed="1"/>
    <w:lsdException w:name="No List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80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0ABA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 w:cs="EnglischeSchT"/>
      <w:sz w:val="32"/>
      <w:szCs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0ABA"/>
    <w:pPr>
      <w:spacing w:before="240" w:after="60" w:line="240" w:lineRule="auto"/>
      <w:outlineLvl w:val="5"/>
    </w:pPr>
    <w:rPr>
      <w:b/>
      <w:bCs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ABA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0ABA"/>
    <w:rPr>
      <w:rFonts w:ascii="Calibri Light" w:hAnsi="Calibri Light" w:cs="Calibri Light"/>
      <w:color w:val="2E74B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0ABA"/>
    <w:rPr>
      <w:rFonts w:ascii="Calibri" w:hAnsi="Calibri" w:cs="Calibri"/>
      <w:b/>
      <w:bCs/>
      <w:sz w:val="28"/>
      <w:szCs w:val="28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45B8"/>
    <w:rPr>
      <w:rFonts w:ascii="EnglischeSchT" w:hAnsi="EnglischeSchT" w:cs="EnglischeSchT"/>
      <w:sz w:val="20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D0ABA"/>
    <w:rPr>
      <w:rFonts w:ascii="Calibri" w:hAnsi="Calibri" w:cs="Calibri"/>
      <w:b/>
      <w:bCs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D0ABA"/>
    <w:rPr>
      <w:rFonts w:ascii="Calibri" w:hAnsi="Calibri" w:cs="Calibri"/>
      <w:i/>
      <w:iCs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1A17"/>
  </w:style>
  <w:style w:type="paragraph" w:styleId="Footer">
    <w:name w:val="footer"/>
    <w:basedOn w:val="Normal"/>
    <w:link w:val="FooterChar"/>
    <w:uiPriority w:val="99"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1A17"/>
  </w:style>
  <w:style w:type="paragraph" w:styleId="BalloonText">
    <w:name w:val="Balloon Text"/>
    <w:basedOn w:val="Normal"/>
    <w:link w:val="BalloonTextChar"/>
    <w:uiPriority w:val="99"/>
    <w:semiHidden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46C13"/>
    <w:rPr>
      <w:color w:val="0000FF"/>
      <w:u w:val="single"/>
    </w:rPr>
  </w:style>
  <w:style w:type="paragraph" w:customStyle="1" w:styleId="Default">
    <w:name w:val="Default"/>
    <w:uiPriority w:val="99"/>
    <w:rsid w:val="00246C1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E67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uiPriority w:val="99"/>
    <w:rsid w:val="002A05DD"/>
  </w:style>
  <w:style w:type="paragraph" w:styleId="ListParagraph">
    <w:name w:val="List Paragraph"/>
    <w:basedOn w:val="Normal"/>
    <w:uiPriority w:val="99"/>
    <w:qFormat/>
    <w:rsid w:val="00017843"/>
    <w:pPr>
      <w:ind w:left="720"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 w:cs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 w:cs="ZMGEIH+TimesNewRomanPS-BoldMT"/>
      <w:color w:val="auto"/>
    </w:rPr>
  </w:style>
  <w:style w:type="character" w:styleId="Strong">
    <w:name w:val="Strong"/>
    <w:basedOn w:val="DefaultParagraphFont"/>
    <w:uiPriority w:val="99"/>
    <w:qFormat/>
    <w:rsid w:val="00604048"/>
    <w:rPr>
      <w:b/>
      <w:bCs/>
    </w:rPr>
  </w:style>
  <w:style w:type="paragraph" w:styleId="NormalWeb">
    <w:name w:val="Normal (Web)"/>
    <w:basedOn w:val="Normal"/>
    <w:uiPriority w:val="99"/>
    <w:rsid w:val="0060404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it-IT"/>
    </w:rPr>
  </w:style>
  <w:style w:type="paragraph" w:customStyle="1" w:styleId="Stile">
    <w:name w:val="Stile"/>
    <w:basedOn w:val="Normal"/>
    <w:next w:val="BodyText"/>
    <w:uiPriority w:val="99"/>
    <w:rsid w:val="008D0ABA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18"/>
      <w:lang w:eastAsia="it-IT"/>
    </w:rPr>
  </w:style>
  <w:style w:type="paragraph" w:customStyle="1" w:styleId="Immagine">
    <w:name w:val="Immagine"/>
    <w:basedOn w:val="BodyText"/>
    <w:uiPriority w:val="99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"/>
    <w:uiPriority w:val="99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8D0ABA"/>
    <w:pPr>
      <w:spacing w:after="0" w:line="240" w:lineRule="auto"/>
      <w:jc w:val="center"/>
    </w:pPr>
    <w:rPr>
      <w:rFonts w:cs="Times New Roman"/>
      <w:i/>
      <w:iCs/>
      <w:sz w:val="20"/>
      <w:szCs w:val="20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0ABA"/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customStyle="1" w:styleId="c2">
    <w:name w:val="c2"/>
    <w:basedOn w:val="Normal"/>
    <w:uiPriority w:val="99"/>
    <w:rsid w:val="008D0ABA"/>
    <w:pPr>
      <w:widowControl w:val="0"/>
      <w:spacing w:after="0" w:line="240" w:lineRule="atLeast"/>
      <w:jc w:val="center"/>
    </w:pPr>
    <w:rPr>
      <w:rFonts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8D0ABA"/>
  </w:style>
  <w:style w:type="paragraph" w:styleId="FootnoteText">
    <w:name w:val="footnote text"/>
    <w:basedOn w:val="Normal"/>
    <w:link w:val="FootnoteTextChar"/>
    <w:uiPriority w:val="99"/>
    <w:semiHidden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0ABA"/>
    <w:rPr>
      <w:rFonts w:ascii="Calibri" w:hAnsi="Calibri" w:cs="Calibri"/>
      <w:color w:val="333333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8D0AB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8D0A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ABA"/>
  </w:style>
  <w:style w:type="character" w:styleId="FollowedHyperlink">
    <w:name w:val="FollowedHyperlink"/>
    <w:basedOn w:val="DefaultParagraphFont"/>
    <w:uiPriority w:val="99"/>
    <w:semiHidden/>
    <w:rsid w:val="001B503C"/>
    <w:rPr>
      <w:color w:val="auto"/>
      <w:u w:val="single"/>
    </w:rPr>
  </w:style>
  <w:style w:type="paragraph" w:customStyle="1" w:styleId="TableParagraph">
    <w:name w:val="Table Paragraph"/>
    <w:basedOn w:val="Normal"/>
    <w:uiPriority w:val="99"/>
    <w:rsid w:val="007A4644"/>
    <w:pPr>
      <w:widowControl w:val="0"/>
      <w:autoSpaceDE w:val="0"/>
      <w:autoSpaceDN w:val="0"/>
      <w:spacing w:after="0" w:line="222" w:lineRule="exact"/>
      <w:ind w:left="110"/>
    </w:pPr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sminigr.gov.it/" TargetMode="External"/><Relationship Id="rId2" Type="http://schemas.openxmlformats.org/officeDocument/2006/relationships/hyperlink" Target="mailto:grpm01000e@pec.istruzione.it" TargetMode="External"/><Relationship Id="rId1" Type="http://schemas.openxmlformats.org/officeDocument/2006/relationships/hyperlink" Target="mailto:grpm01000e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sminigr.gov.it/" TargetMode="External"/><Relationship Id="rId2" Type="http://schemas.openxmlformats.org/officeDocument/2006/relationships/hyperlink" Target="mailto:grpm01000e@pec.istruzione.it" TargetMode="External"/><Relationship Id="rId1" Type="http://schemas.openxmlformats.org/officeDocument/2006/relationships/hyperlink" Target="mailto:grpm01000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970</Words>
  <Characters>5533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Allesezioni di:</dc:title>
  <dc:subject/>
  <dc:creator>User</dc:creator>
  <cp:keywords/>
  <dc:description/>
  <cp:lastModifiedBy>BRUNELLI</cp:lastModifiedBy>
  <cp:revision>14</cp:revision>
  <cp:lastPrinted>2018-11-09T07:48:00Z</cp:lastPrinted>
  <dcterms:created xsi:type="dcterms:W3CDTF">2018-11-10T11:32:00Z</dcterms:created>
  <dcterms:modified xsi:type="dcterms:W3CDTF">2019-06-26T08:56:00Z</dcterms:modified>
</cp:coreProperties>
</file>